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F10D13" w14:textId="1B9344B7" w:rsidR="0082094F" w:rsidRDefault="006A78E4" w:rsidP="006A78E4">
      <w:pPr>
        <w:tabs>
          <w:tab w:val="right" w:pos="9638"/>
        </w:tabs>
        <w:rPr>
          <w:rFonts w:ascii="Verdana" w:hAnsi="Verdana"/>
        </w:rPr>
      </w:pPr>
      <w:r>
        <w:rPr>
          <w:rFonts w:ascii="Verdana" w:hAnsi="Verdana"/>
        </w:rPr>
        <w:tab/>
      </w:r>
      <w:r w:rsidRPr="00DC1AAE">
        <w:rPr>
          <w:rFonts w:ascii="Verdana" w:hAnsi="Verdana"/>
          <w:sz w:val="20"/>
          <w:szCs w:val="20"/>
        </w:rPr>
        <w:t xml:space="preserve">Lommel, </w:t>
      </w:r>
      <w:r w:rsidR="00444430" w:rsidRPr="00DC1AAE">
        <w:rPr>
          <w:rFonts w:ascii="Verdana" w:hAnsi="Verdana"/>
          <w:sz w:val="20"/>
          <w:szCs w:val="20"/>
        </w:rPr>
        <w:t>1</w:t>
      </w:r>
      <w:r w:rsidR="00224451">
        <w:rPr>
          <w:rFonts w:ascii="Verdana" w:hAnsi="Verdana"/>
          <w:sz w:val="20"/>
          <w:szCs w:val="20"/>
        </w:rPr>
        <w:t>2</w:t>
      </w:r>
      <w:r w:rsidR="006B7F68" w:rsidRPr="00DC1AAE">
        <w:rPr>
          <w:rFonts w:ascii="Verdana" w:hAnsi="Verdana"/>
          <w:sz w:val="20"/>
          <w:szCs w:val="20"/>
        </w:rPr>
        <w:t xml:space="preserve"> </w:t>
      </w:r>
      <w:r w:rsidR="00A81CA9">
        <w:rPr>
          <w:rFonts w:ascii="Verdana" w:hAnsi="Verdana"/>
          <w:sz w:val="20"/>
          <w:szCs w:val="20"/>
        </w:rPr>
        <w:t>maart</w:t>
      </w:r>
      <w:r w:rsidRPr="00DC1AAE">
        <w:rPr>
          <w:rFonts w:ascii="Verdana" w:hAnsi="Verdana"/>
          <w:sz w:val="20"/>
          <w:szCs w:val="20"/>
        </w:rPr>
        <w:t xml:space="preserve"> 202</w:t>
      </w:r>
      <w:r w:rsidR="00444430" w:rsidRPr="00DC1AAE">
        <w:rPr>
          <w:rFonts w:ascii="Verdana" w:hAnsi="Verdana"/>
          <w:sz w:val="20"/>
          <w:szCs w:val="20"/>
        </w:rPr>
        <w:t>4</w:t>
      </w:r>
    </w:p>
    <w:p w14:paraId="1CA7004A" w14:textId="74274B3E" w:rsidR="006A78E4" w:rsidRPr="006A78E4" w:rsidRDefault="00E12EEC" w:rsidP="006A78E4">
      <w:pPr>
        <w:tabs>
          <w:tab w:val="right" w:pos="9638"/>
        </w:tabs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Uitstap</w:t>
      </w:r>
    </w:p>
    <w:p w14:paraId="24099E0B" w14:textId="77777777" w:rsidR="006A78E4" w:rsidRPr="008F5D7B" w:rsidRDefault="006A78E4" w:rsidP="006A78E4">
      <w:pPr>
        <w:tabs>
          <w:tab w:val="right" w:pos="9638"/>
        </w:tabs>
        <w:rPr>
          <w:rFonts w:ascii="Verdana" w:hAnsi="Verdana"/>
          <w:sz w:val="20"/>
          <w:szCs w:val="20"/>
        </w:rPr>
      </w:pPr>
    </w:p>
    <w:p w14:paraId="5BF16642" w14:textId="66BB33DA" w:rsidR="006A78E4" w:rsidRPr="008F5D7B" w:rsidRDefault="006A78E4" w:rsidP="006A78E4">
      <w:pPr>
        <w:tabs>
          <w:tab w:val="right" w:pos="9638"/>
        </w:tabs>
        <w:rPr>
          <w:rFonts w:ascii="Verdana" w:hAnsi="Verdana"/>
          <w:sz w:val="20"/>
          <w:szCs w:val="20"/>
        </w:rPr>
      </w:pPr>
      <w:r w:rsidRPr="008F5D7B">
        <w:rPr>
          <w:rFonts w:ascii="Verdana" w:hAnsi="Verdana"/>
          <w:sz w:val="20"/>
          <w:szCs w:val="20"/>
        </w:rPr>
        <w:t>Beste ouders</w:t>
      </w:r>
    </w:p>
    <w:p w14:paraId="36C10D3C" w14:textId="52073D0C" w:rsidR="006B7F68" w:rsidRPr="008F5D7B" w:rsidRDefault="006B7F68" w:rsidP="006A78E4">
      <w:pPr>
        <w:tabs>
          <w:tab w:val="right" w:pos="9638"/>
        </w:tabs>
        <w:rPr>
          <w:rFonts w:ascii="Verdana" w:hAnsi="Verdana"/>
          <w:sz w:val="20"/>
          <w:szCs w:val="20"/>
        </w:rPr>
      </w:pPr>
      <w:r w:rsidRPr="008F5D7B">
        <w:rPr>
          <w:rFonts w:ascii="Verdana" w:hAnsi="Verdana"/>
          <w:sz w:val="20"/>
          <w:szCs w:val="20"/>
        </w:rPr>
        <w:t xml:space="preserve">Op </w:t>
      </w:r>
      <w:r w:rsidR="00E12EEC">
        <w:rPr>
          <w:rFonts w:ascii="Verdana" w:hAnsi="Verdana"/>
          <w:sz w:val="20"/>
          <w:szCs w:val="20"/>
        </w:rPr>
        <w:t>(</w:t>
      </w:r>
      <w:r w:rsidR="00E12EEC" w:rsidRPr="00064A36">
        <w:rPr>
          <w:rFonts w:ascii="Verdana" w:hAnsi="Verdana"/>
          <w:i/>
          <w:iCs/>
          <w:sz w:val="20"/>
          <w:szCs w:val="20"/>
        </w:rPr>
        <w:t>datum</w:t>
      </w:r>
      <w:r w:rsidR="00E12EEC">
        <w:rPr>
          <w:rFonts w:ascii="Verdana" w:hAnsi="Verdana"/>
          <w:sz w:val="20"/>
          <w:szCs w:val="20"/>
        </w:rPr>
        <w:t>)</w:t>
      </w:r>
      <w:r w:rsidR="00776B74">
        <w:rPr>
          <w:rFonts w:ascii="Verdana" w:hAnsi="Verdana"/>
          <w:sz w:val="20"/>
          <w:szCs w:val="20"/>
        </w:rPr>
        <w:t xml:space="preserve"> gaan we op </w:t>
      </w:r>
      <w:r w:rsidR="00E12EEC">
        <w:rPr>
          <w:rFonts w:ascii="Verdana" w:hAnsi="Verdana"/>
          <w:sz w:val="20"/>
          <w:szCs w:val="20"/>
        </w:rPr>
        <w:t>uitstap naar (</w:t>
      </w:r>
      <w:r w:rsidR="00064A36" w:rsidRPr="00064A36">
        <w:rPr>
          <w:rFonts w:ascii="Verdana" w:hAnsi="Verdana"/>
          <w:i/>
          <w:iCs/>
          <w:sz w:val="20"/>
          <w:szCs w:val="20"/>
        </w:rPr>
        <w:t>uitstap</w:t>
      </w:r>
      <w:r w:rsidR="00064A36">
        <w:rPr>
          <w:rFonts w:ascii="Verdana" w:hAnsi="Verdana"/>
          <w:sz w:val="20"/>
          <w:szCs w:val="20"/>
        </w:rPr>
        <w:t xml:space="preserve">) </w:t>
      </w:r>
      <w:r w:rsidR="00776B74">
        <w:rPr>
          <w:rFonts w:ascii="Verdana" w:hAnsi="Verdana"/>
          <w:sz w:val="20"/>
          <w:szCs w:val="20"/>
        </w:rPr>
        <w:t xml:space="preserve"> met de </w:t>
      </w:r>
      <w:r w:rsidR="00064A36">
        <w:rPr>
          <w:rFonts w:ascii="Verdana" w:hAnsi="Verdana"/>
          <w:sz w:val="20"/>
          <w:szCs w:val="20"/>
        </w:rPr>
        <w:t>(</w:t>
      </w:r>
      <w:r w:rsidR="00064A36" w:rsidRPr="00064A36">
        <w:rPr>
          <w:rFonts w:ascii="Verdana" w:hAnsi="Verdana"/>
          <w:i/>
          <w:iCs/>
          <w:sz w:val="20"/>
          <w:szCs w:val="20"/>
        </w:rPr>
        <w:t>leerlingengroep</w:t>
      </w:r>
      <w:r w:rsidR="00064A36">
        <w:rPr>
          <w:rFonts w:ascii="Verdana" w:hAnsi="Verdana"/>
          <w:sz w:val="20"/>
          <w:szCs w:val="20"/>
        </w:rPr>
        <w:t xml:space="preserve">). </w:t>
      </w:r>
      <w:r w:rsidR="00444430" w:rsidRPr="008F5D7B">
        <w:rPr>
          <w:rFonts w:ascii="Verdana" w:hAnsi="Verdana"/>
          <w:sz w:val="20"/>
          <w:szCs w:val="20"/>
        </w:rPr>
        <w:t xml:space="preserve">Deze uitstap kadert binnen het leerplan en is dus een verplichte uitstap. </w:t>
      </w:r>
    </w:p>
    <w:p w14:paraId="576FA7EA" w14:textId="77777777" w:rsidR="006B7F68" w:rsidRPr="008F5D7B" w:rsidRDefault="006B7F68" w:rsidP="005538AC">
      <w:pPr>
        <w:tabs>
          <w:tab w:val="right" w:pos="9638"/>
        </w:tabs>
        <w:spacing w:after="0"/>
        <w:rPr>
          <w:rFonts w:ascii="Verdana" w:hAnsi="Verdana"/>
          <w:sz w:val="20"/>
          <w:szCs w:val="20"/>
        </w:rPr>
      </w:pPr>
    </w:p>
    <w:p w14:paraId="11C0BCB7" w14:textId="564CE9A6" w:rsidR="006A78E4" w:rsidRPr="008F5D7B" w:rsidRDefault="006A78E4" w:rsidP="006A78E4">
      <w:pPr>
        <w:tabs>
          <w:tab w:val="right" w:pos="9638"/>
        </w:tabs>
        <w:rPr>
          <w:rFonts w:ascii="Verdana" w:hAnsi="Verdana"/>
          <w:sz w:val="20"/>
          <w:szCs w:val="20"/>
        </w:rPr>
      </w:pPr>
      <w:r w:rsidRPr="008F5D7B">
        <w:rPr>
          <w:rFonts w:ascii="Verdana" w:hAnsi="Verdana"/>
          <w:sz w:val="20"/>
          <w:szCs w:val="20"/>
        </w:rPr>
        <w:t xml:space="preserve">Hieronder vinden jullie </w:t>
      </w:r>
      <w:r w:rsidR="00B7586A">
        <w:rPr>
          <w:rFonts w:ascii="Verdana" w:hAnsi="Verdana"/>
          <w:sz w:val="20"/>
          <w:szCs w:val="20"/>
        </w:rPr>
        <w:t>de nodige praktische</w:t>
      </w:r>
      <w:r w:rsidRPr="008F5D7B">
        <w:rPr>
          <w:rFonts w:ascii="Verdana" w:hAnsi="Verdana"/>
          <w:sz w:val="20"/>
          <w:szCs w:val="20"/>
        </w:rPr>
        <w:t xml:space="preserve"> informatie: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431"/>
        <w:gridCol w:w="1693"/>
        <w:gridCol w:w="6504"/>
      </w:tblGrid>
      <w:tr w:rsidR="00FC7D75" w:rsidRPr="008F5D7B" w14:paraId="1BDB7E17" w14:textId="77777777" w:rsidTr="00FC7D75">
        <w:tc>
          <w:tcPr>
            <w:tcW w:w="1431" w:type="dxa"/>
          </w:tcPr>
          <w:p w14:paraId="198EA016" w14:textId="77777777" w:rsidR="00FC7D75" w:rsidRPr="008F5D7B" w:rsidRDefault="00FC7D75" w:rsidP="008E58F5">
            <w:pPr>
              <w:tabs>
                <w:tab w:val="right" w:pos="9638"/>
              </w:tabs>
              <w:jc w:val="center"/>
              <w:rPr>
                <w:rFonts w:ascii="Verdana" w:hAnsi="Verdana"/>
                <w:sz w:val="20"/>
                <w:szCs w:val="20"/>
              </w:rPr>
            </w:pPr>
            <w:r w:rsidRPr="008F5D7B">
              <w:rPr>
                <w:noProof/>
                <w:sz w:val="20"/>
                <w:szCs w:val="20"/>
              </w:rPr>
              <w:drawing>
                <wp:inline distT="0" distB="0" distL="0" distR="0" wp14:anchorId="4E810801" wp14:editId="275D7223">
                  <wp:extent cx="723600" cy="723600"/>
                  <wp:effectExtent l="0" t="0" r="635" b="635"/>
                  <wp:docPr id="2" name="Afbeelding 2" descr="het vraagteken in een cirkel zwart pictogram. 5217482 Vectorkunst bij  Vecteez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et vraagteken in een cirkel zwart pictogram. 5217482 Vectorkunst bij  Vecteez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600" cy="72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3" w:type="dxa"/>
            <w:vAlign w:val="center"/>
          </w:tcPr>
          <w:p w14:paraId="0FA036C6" w14:textId="77777777" w:rsidR="00FC7D75" w:rsidRPr="008F5D7B" w:rsidRDefault="00FC7D75" w:rsidP="00FC7D75">
            <w:pPr>
              <w:tabs>
                <w:tab w:val="right" w:pos="9638"/>
              </w:tabs>
              <w:jc w:val="center"/>
              <w:rPr>
                <w:rFonts w:ascii="Verdana" w:hAnsi="Verdana"/>
                <w:sz w:val="20"/>
                <w:szCs w:val="20"/>
              </w:rPr>
            </w:pPr>
            <w:r w:rsidRPr="008F5D7B">
              <w:rPr>
                <w:rFonts w:ascii="Verdana" w:hAnsi="Verdana"/>
                <w:sz w:val="20"/>
                <w:szCs w:val="20"/>
              </w:rPr>
              <w:t>Wat?</w:t>
            </w:r>
          </w:p>
        </w:tc>
        <w:tc>
          <w:tcPr>
            <w:tcW w:w="6504" w:type="dxa"/>
            <w:vAlign w:val="center"/>
          </w:tcPr>
          <w:p w14:paraId="1062080C" w14:textId="227E77AC" w:rsidR="00FC7D75" w:rsidRPr="008E58F5" w:rsidRDefault="00FC7D75" w:rsidP="008E58F5">
            <w:pPr>
              <w:tabs>
                <w:tab w:val="right" w:pos="9638"/>
              </w:tabs>
              <w:ind w:left="36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FC7D75" w:rsidRPr="008F5D7B" w14:paraId="5DCCB6F6" w14:textId="77777777" w:rsidTr="00FC7D75">
        <w:tc>
          <w:tcPr>
            <w:tcW w:w="1431" w:type="dxa"/>
          </w:tcPr>
          <w:p w14:paraId="2552FF4C" w14:textId="7018FC59" w:rsidR="00FC7D75" w:rsidRPr="008F5D7B" w:rsidRDefault="00FC7D75" w:rsidP="00FC7D75">
            <w:pPr>
              <w:tabs>
                <w:tab w:val="right" w:pos="9638"/>
              </w:tabs>
              <w:jc w:val="center"/>
              <w:rPr>
                <w:rFonts w:ascii="Verdana" w:hAnsi="Verdana"/>
                <w:sz w:val="20"/>
                <w:szCs w:val="20"/>
              </w:rPr>
            </w:pPr>
            <w:r w:rsidRPr="008F5D7B">
              <w:rPr>
                <w:rFonts w:ascii="Verdana" w:hAnsi="Verdana"/>
                <w:noProof/>
                <w:sz w:val="20"/>
                <w:szCs w:val="20"/>
              </w:rPr>
              <w:drawing>
                <wp:inline distT="0" distB="0" distL="0" distR="0" wp14:anchorId="5259D50D" wp14:editId="38C8414B">
                  <wp:extent cx="727475" cy="723900"/>
                  <wp:effectExtent l="0" t="0" r="0" b="0"/>
                  <wp:docPr id="1591759728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1759728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7475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3" w:type="dxa"/>
            <w:vAlign w:val="center"/>
          </w:tcPr>
          <w:p w14:paraId="25B45103" w14:textId="5BFE897A" w:rsidR="00FC7D75" w:rsidRPr="008F5D7B" w:rsidRDefault="00FC7D75" w:rsidP="000228A8">
            <w:pPr>
              <w:tabs>
                <w:tab w:val="right" w:pos="9638"/>
              </w:tabs>
              <w:jc w:val="center"/>
              <w:rPr>
                <w:rFonts w:ascii="Verdana" w:hAnsi="Verdana"/>
                <w:sz w:val="20"/>
                <w:szCs w:val="20"/>
              </w:rPr>
            </w:pPr>
            <w:r w:rsidRPr="008F5D7B">
              <w:rPr>
                <w:rFonts w:ascii="Verdana" w:hAnsi="Verdana"/>
                <w:sz w:val="20"/>
                <w:szCs w:val="20"/>
              </w:rPr>
              <w:t>Wie?</w:t>
            </w:r>
          </w:p>
        </w:tc>
        <w:tc>
          <w:tcPr>
            <w:tcW w:w="6504" w:type="dxa"/>
            <w:vAlign w:val="center"/>
          </w:tcPr>
          <w:p w14:paraId="7C18C865" w14:textId="4E784601" w:rsidR="004864A6" w:rsidRPr="008E58F5" w:rsidRDefault="004864A6" w:rsidP="008E58F5">
            <w:pPr>
              <w:tabs>
                <w:tab w:val="right" w:pos="9638"/>
              </w:tabs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FC7D75" w:rsidRPr="008F5D7B" w14:paraId="216A2E08" w14:textId="77777777" w:rsidTr="00FC7D75">
        <w:tc>
          <w:tcPr>
            <w:tcW w:w="1431" w:type="dxa"/>
          </w:tcPr>
          <w:p w14:paraId="1193E758" w14:textId="2A562E29" w:rsidR="00FC7D75" w:rsidRPr="008F5D7B" w:rsidRDefault="00FC7D75" w:rsidP="00FC7D75">
            <w:pPr>
              <w:tabs>
                <w:tab w:val="right" w:pos="9638"/>
              </w:tabs>
              <w:jc w:val="center"/>
              <w:rPr>
                <w:rFonts w:ascii="Verdana" w:hAnsi="Verdana"/>
                <w:sz w:val="20"/>
                <w:szCs w:val="20"/>
              </w:rPr>
            </w:pPr>
            <w:r w:rsidRPr="008F5D7B">
              <w:rPr>
                <w:rFonts w:ascii="Verdana" w:hAnsi="Verdana"/>
                <w:noProof/>
                <w:sz w:val="20"/>
                <w:szCs w:val="20"/>
              </w:rPr>
              <w:drawing>
                <wp:inline distT="0" distB="0" distL="0" distR="0" wp14:anchorId="1B7A2B73" wp14:editId="68DBE481">
                  <wp:extent cx="669600" cy="723600"/>
                  <wp:effectExtent l="0" t="0" r="0" b="635"/>
                  <wp:docPr id="1137546310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754631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9600" cy="723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3" w:type="dxa"/>
            <w:vAlign w:val="center"/>
          </w:tcPr>
          <w:p w14:paraId="2DA7C66A" w14:textId="77777777" w:rsidR="00FC7D75" w:rsidRPr="008F5D7B" w:rsidRDefault="00FC7D75" w:rsidP="00FC7D75">
            <w:pPr>
              <w:tabs>
                <w:tab w:val="right" w:pos="9638"/>
              </w:tabs>
              <w:jc w:val="center"/>
              <w:rPr>
                <w:rFonts w:ascii="Verdana" w:hAnsi="Verdana"/>
                <w:sz w:val="20"/>
                <w:szCs w:val="20"/>
              </w:rPr>
            </w:pPr>
            <w:r w:rsidRPr="008F5D7B">
              <w:rPr>
                <w:rFonts w:ascii="Verdana" w:hAnsi="Verdana"/>
                <w:sz w:val="20"/>
                <w:szCs w:val="20"/>
              </w:rPr>
              <w:t>Waar?</w:t>
            </w:r>
          </w:p>
          <w:p w14:paraId="105D6044" w14:textId="34C47035" w:rsidR="00FC7D75" w:rsidRPr="008F5D7B" w:rsidRDefault="00FC7D75" w:rsidP="00FC7D75">
            <w:pPr>
              <w:tabs>
                <w:tab w:val="right" w:pos="9638"/>
              </w:tabs>
              <w:jc w:val="center"/>
              <w:rPr>
                <w:rFonts w:ascii="Verdana" w:hAnsi="Verdana"/>
                <w:sz w:val="20"/>
                <w:szCs w:val="20"/>
              </w:rPr>
            </w:pPr>
            <w:r w:rsidRPr="008F5D7B">
              <w:rPr>
                <w:rFonts w:ascii="Verdana" w:hAnsi="Verdana"/>
                <w:sz w:val="20"/>
                <w:szCs w:val="20"/>
              </w:rPr>
              <w:t>Vervoer?</w:t>
            </w:r>
          </w:p>
        </w:tc>
        <w:tc>
          <w:tcPr>
            <w:tcW w:w="6504" w:type="dxa"/>
            <w:vAlign w:val="center"/>
          </w:tcPr>
          <w:p w14:paraId="721EC4A0" w14:textId="1B489A8F" w:rsidR="00036D8F" w:rsidRPr="008E58F5" w:rsidRDefault="00036D8F" w:rsidP="008E58F5">
            <w:pPr>
              <w:tabs>
                <w:tab w:val="right" w:pos="9638"/>
              </w:tabs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FC7D75" w:rsidRPr="008F5D7B" w14:paraId="57320DA9" w14:textId="77777777" w:rsidTr="002B64BD">
        <w:trPr>
          <w:trHeight w:val="1166"/>
        </w:trPr>
        <w:tc>
          <w:tcPr>
            <w:tcW w:w="1431" w:type="dxa"/>
          </w:tcPr>
          <w:p w14:paraId="5DF0EB9D" w14:textId="7F0B32CE" w:rsidR="00FC7D75" w:rsidRPr="008F5D7B" w:rsidRDefault="00FC7D75" w:rsidP="008E58F5">
            <w:pPr>
              <w:tabs>
                <w:tab w:val="right" w:pos="9638"/>
              </w:tabs>
              <w:jc w:val="center"/>
              <w:rPr>
                <w:rFonts w:ascii="Verdana" w:hAnsi="Verdana"/>
                <w:sz w:val="20"/>
                <w:szCs w:val="20"/>
              </w:rPr>
            </w:pPr>
            <w:r w:rsidRPr="008F5D7B">
              <w:rPr>
                <w:noProof/>
                <w:sz w:val="20"/>
                <w:szCs w:val="20"/>
              </w:rPr>
              <w:drawing>
                <wp:inline distT="0" distB="0" distL="0" distR="0" wp14:anchorId="3FF7DD25" wp14:editId="3CBBEE3F">
                  <wp:extent cx="722630" cy="662940"/>
                  <wp:effectExtent l="0" t="0" r="1270" b="3810"/>
                  <wp:docPr id="1106875932" name="Afbeelding 3" descr="Tijd-zand rond pictogram vector illustratie. Illustration of zwart -  1088962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Tijd-zand rond pictogram vector illustratie. Illustration of zwart -  10889629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520" t="9388" r="9168" b="17457"/>
                          <a:stretch/>
                        </pic:blipFill>
                        <pic:spPr bwMode="auto">
                          <a:xfrm>
                            <a:off x="0" y="0"/>
                            <a:ext cx="722630" cy="662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3" w:type="dxa"/>
            <w:vAlign w:val="center"/>
          </w:tcPr>
          <w:p w14:paraId="139E4A4A" w14:textId="6BA903A4" w:rsidR="00FC7D75" w:rsidRPr="008F5D7B" w:rsidRDefault="00FC7D75" w:rsidP="00FC7D75">
            <w:pPr>
              <w:tabs>
                <w:tab w:val="right" w:pos="9638"/>
              </w:tabs>
              <w:jc w:val="center"/>
              <w:rPr>
                <w:rFonts w:ascii="Verdana" w:hAnsi="Verdana"/>
                <w:sz w:val="20"/>
                <w:szCs w:val="20"/>
              </w:rPr>
            </w:pPr>
            <w:r w:rsidRPr="008F5D7B">
              <w:rPr>
                <w:rFonts w:ascii="Verdana" w:hAnsi="Verdana"/>
                <w:sz w:val="20"/>
                <w:szCs w:val="20"/>
              </w:rPr>
              <w:t>Wanneer?</w:t>
            </w:r>
          </w:p>
        </w:tc>
        <w:tc>
          <w:tcPr>
            <w:tcW w:w="6504" w:type="dxa"/>
            <w:vAlign w:val="center"/>
          </w:tcPr>
          <w:p w14:paraId="7E8BE08A" w14:textId="66B4433B" w:rsidR="00C5042E" w:rsidRPr="008E58F5" w:rsidRDefault="00C5042E" w:rsidP="008E58F5">
            <w:pPr>
              <w:tabs>
                <w:tab w:val="right" w:pos="9638"/>
              </w:tabs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FC7D75" w:rsidRPr="008F5D7B" w14:paraId="3D1AB53D" w14:textId="77777777" w:rsidTr="0093085F">
        <w:trPr>
          <w:trHeight w:val="1154"/>
        </w:trPr>
        <w:tc>
          <w:tcPr>
            <w:tcW w:w="1431" w:type="dxa"/>
          </w:tcPr>
          <w:p w14:paraId="3642EC3B" w14:textId="6B9AF3F5" w:rsidR="00FC7D75" w:rsidRPr="008F5D7B" w:rsidRDefault="00FC7D75" w:rsidP="00FC7D75">
            <w:pPr>
              <w:tabs>
                <w:tab w:val="right" w:pos="9638"/>
              </w:tabs>
              <w:jc w:val="center"/>
              <w:rPr>
                <w:rFonts w:ascii="Verdana" w:hAnsi="Verdana"/>
                <w:sz w:val="20"/>
                <w:szCs w:val="20"/>
              </w:rPr>
            </w:pPr>
            <w:r w:rsidRPr="008F5D7B">
              <w:rPr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2088EC0A" wp14:editId="58D098EF">
                  <wp:extent cx="723600" cy="723600"/>
                  <wp:effectExtent l="0" t="0" r="635" b="635"/>
                  <wp:docPr id="1878144972" name="Afbeelding 1878144972" descr="Jagen Rugzak Pictogram In Omtrek Stijl Geïsoleerd Op Witte Achtergrond.  Jagen Symbool Vector Illustratie. Royalty vrije SVG, Cliparts, Vectoren, en  Stock Illustratie. Image 691346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Jagen Rugzak Pictogram In Omtrek Stijl Geïsoleerd Op Witte Achtergrond.  Jagen Symbool Vector Illustratie. Royalty vrije SVG, Cliparts, Vectoren, en  Stock Illustratie. Image 691346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600" cy="72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3" w:type="dxa"/>
            <w:vAlign w:val="center"/>
          </w:tcPr>
          <w:p w14:paraId="7759D7EC" w14:textId="734AE8F3" w:rsidR="00FC7D75" w:rsidRPr="008F5D7B" w:rsidRDefault="00FC7D75" w:rsidP="00FC7D75">
            <w:pPr>
              <w:tabs>
                <w:tab w:val="right" w:pos="9638"/>
              </w:tabs>
              <w:jc w:val="center"/>
              <w:rPr>
                <w:rFonts w:ascii="Verdana" w:hAnsi="Verdana"/>
                <w:sz w:val="20"/>
                <w:szCs w:val="20"/>
              </w:rPr>
            </w:pPr>
            <w:r w:rsidRPr="008F5D7B">
              <w:rPr>
                <w:rFonts w:ascii="Verdana" w:hAnsi="Verdana"/>
                <w:sz w:val="20"/>
                <w:szCs w:val="20"/>
              </w:rPr>
              <w:t>Meebrengen?</w:t>
            </w:r>
          </w:p>
        </w:tc>
        <w:tc>
          <w:tcPr>
            <w:tcW w:w="6504" w:type="dxa"/>
            <w:vAlign w:val="center"/>
          </w:tcPr>
          <w:p w14:paraId="406D531F" w14:textId="2C842ABE" w:rsidR="002C2D6D" w:rsidRPr="008E58F5" w:rsidRDefault="002C2D6D" w:rsidP="008E58F5">
            <w:pPr>
              <w:tabs>
                <w:tab w:val="right" w:pos="9638"/>
              </w:tabs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2B64BD" w:rsidRPr="008F5D7B" w14:paraId="4EFAC899" w14:textId="77777777" w:rsidTr="0093085F">
        <w:trPr>
          <w:trHeight w:val="1154"/>
        </w:trPr>
        <w:tc>
          <w:tcPr>
            <w:tcW w:w="1431" w:type="dxa"/>
          </w:tcPr>
          <w:p w14:paraId="45F066C3" w14:textId="05F44AFF" w:rsidR="002B64BD" w:rsidRPr="008F5D7B" w:rsidRDefault="008E58F5" w:rsidP="00FC7D75">
            <w:pPr>
              <w:tabs>
                <w:tab w:val="right" w:pos="9638"/>
              </w:tabs>
              <w:jc w:val="center"/>
              <w:rPr>
                <w:b/>
                <w:bCs/>
                <w:noProof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07EDD974" wp14:editId="4B19D4B4">
                  <wp:extent cx="647700" cy="647700"/>
                  <wp:effectExtent l="0" t="0" r="0" b="0"/>
                  <wp:docPr id="1613807742" name="Afbeelding 1" descr="Afspraak maken — Wijkgezondheidscentrum de Centr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fspraak maken — Wijkgezondheidscentrum de Centr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3" w:type="dxa"/>
            <w:vAlign w:val="center"/>
          </w:tcPr>
          <w:p w14:paraId="32A31BCF" w14:textId="184EE5A6" w:rsidR="002B64BD" w:rsidRPr="008F5D7B" w:rsidRDefault="008E58F5" w:rsidP="00FC7D75">
            <w:pPr>
              <w:tabs>
                <w:tab w:val="right" w:pos="9638"/>
              </w:tabs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Afspraken</w:t>
            </w:r>
          </w:p>
        </w:tc>
        <w:tc>
          <w:tcPr>
            <w:tcW w:w="6504" w:type="dxa"/>
            <w:vAlign w:val="center"/>
          </w:tcPr>
          <w:p w14:paraId="366EAD4A" w14:textId="77777777" w:rsidR="002B64BD" w:rsidRPr="008E58F5" w:rsidRDefault="002B64BD" w:rsidP="008E58F5">
            <w:pPr>
              <w:tabs>
                <w:tab w:val="right" w:pos="9638"/>
              </w:tabs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5F51BE2A" w14:textId="77777777" w:rsidR="000E152F" w:rsidRPr="008F5D7B" w:rsidRDefault="000E152F" w:rsidP="008E1411">
      <w:pPr>
        <w:tabs>
          <w:tab w:val="right" w:pos="9638"/>
        </w:tabs>
        <w:spacing w:after="0"/>
        <w:rPr>
          <w:rFonts w:ascii="Verdana" w:hAnsi="Verdana"/>
          <w:sz w:val="20"/>
          <w:szCs w:val="20"/>
        </w:rPr>
      </w:pPr>
    </w:p>
    <w:p w14:paraId="3D27B689" w14:textId="6828C120" w:rsidR="000E152F" w:rsidRPr="008F5D7B" w:rsidRDefault="00FC7D75" w:rsidP="006A78E4">
      <w:pPr>
        <w:tabs>
          <w:tab w:val="right" w:pos="9638"/>
        </w:tabs>
        <w:rPr>
          <w:rFonts w:ascii="Verdana" w:hAnsi="Verdana"/>
          <w:sz w:val="20"/>
          <w:szCs w:val="20"/>
        </w:rPr>
      </w:pPr>
      <w:r w:rsidRPr="008F5D7B">
        <w:rPr>
          <w:rFonts w:ascii="Verdana" w:hAnsi="Verdana"/>
          <w:sz w:val="20"/>
          <w:szCs w:val="20"/>
        </w:rPr>
        <w:t xml:space="preserve">We hopen dat iedereen een </w:t>
      </w:r>
      <w:r w:rsidR="00B7586A">
        <w:rPr>
          <w:rFonts w:ascii="Verdana" w:hAnsi="Verdana"/>
          <w:sz w:val="20"/>
          <w:szCs w:val="20"/>
        </w:rPr>
        <w:t>fijn</w:t>
      </w:r>
      <w:r w:rsidR="00E12EEC">
        <w:rPr>
          <w:rFonts w:ascii="Verdana" w:hAnsi="Verdana"/>
          <w:sz w:val="20"/>
          <w:szCs w:val="20"/>
        </w:rPr>
        <w:t xml:space="preserve">e en leerrijke uitstap </w:t>
      </w:r>
      <w:r w:rsidRPr="008F5D7B">
        <w:rPr>
          <w:rFonts w:ascii="Verdana" w:hAnsi="Verdana"/>
          <w:sz w:val="20"/>
          <w:szCs w:val="20"/>
        </w:rPr>
        <w:t>zal beleven!</w:t>
      </w:r>
    </w:p>
    <w:p w14:paraId="725EE32C" w14:textId="31F388E9" w:rsidR="00FC7D75" w:rsidRDefault="00FC7D75" w:rsidP="006A78E4">
      <w:pPr>
        <w:tabs>
          <w:tab w:val="right" w:pos="9638"/>
        </w:tabs>
        <w:rPr>
          <w:rFonts w:ascii="Verdana" w:hAnsi="Verdana"/>
          <w:sz w:val="20"/>
          <w:szCs w:val="20"/>
        </w:rPr>
      </w:pPr>
      <w:r w:rsidRPr="008F5D7B">
        <w:rPr>
          <w:rFonts w:ascii="Verdana" w:hAnsi="Verdana"/>
          <w:sz w:val="20"/>
          <w:szCs w:val="20"/>
        </w:rPr>
        <w:t>Met vriendelijke groeten</w:t>
      </w:r>
    </w:p>
    <w:p w14:paraId="1E4B86F7" w14:textId="77777777" w:rsidR="00B7586A" w:rsidRDefault="00B7586A" w:rsidP="006A78E4">
      <w:pPr>
        <w:tabs>
          <w:tab w:val="right" w:pos="9638"/>
        </w:tabs>
        <w:rPr>
          <w:rFonts w:ascii="Verdana" w:hAnsi="Verdana"/>
          <w:sz w:val="20"/>
          <w:szCs w:val="20"/>
        </w:rPr>
      </w:pPr>
    </w:p>
    <w:sectPr w:rsidR="00B7586A" w:rsidSect="00DC1499">
      <w:headerReference w:type="default" r:id="rId13"/>
      <w:footerReference w:type="default" r:id="rId14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E4A2F3" w14:textId="77777777" w:rsidR="00DC1499" w:rsidRDefault="00DC1499" w:rsidP="00824B21">
      <w:pPr>
        <w:spacing w:after="0" w:line="240" w:lineRule="auto"/>
      </w:pPr>
      <w:r>
        <w:separator/>
      </w:r>
    </w:p>
  </w:endnote>
  <w:endnote w:type="continuationSeparator" w:id="0">
    <w:p w14:paraId="1BE94012" w14:textId="77777777" w:rsidR="00DC1499" w:rsidRDefault="00DC1499" w:rsidP="00824B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raster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22"/>
      <w:gridCol w:w="2141"/>
      <w:gridCol w:w="2227"/>
      <w:gridCol w:w="222"/>
      <w:gridCol w:w="3126"/>
    </w:tblGrid>
    <w:tr w:rsidR="00824B21" w:rsidRPr="00E610BC" w14:paraId="4CC1E830" w14:textId="77777777" w:rsidTr="006B6399">
      <w:trPr>
        <w:trHeight w:val="680"/>
      </w:trPr>
      <w:tc>
        <w:tcPr>
          <w:tcW w:w="1009" w:type="pct"/>
          <w:tcBorders>
            <w:top w:val="single" w:sz="4" w:space="0" w:color="229655"/>
            <w:bottom w:val="single" w:sz="24" w:space="0" w:color="229655"/>
          </w:tcBorders>
          <w:vAlign w:val="center"/>
        </w:tcPr>
        <w:p w14:paraId="5FCA5032" w14:textId="77777777" w:rsidR="00824B21" w:rsidRPr="00E610BC" w:rsidRDefault="00824B21" w:rsidP="00824B21">
          <w:pPr>
            <w:keepLines/>
            <w:rPr>
              <w:rFonts w:ascii="Calibri" w:eastAsia="Calibri" w:hAnsi="Calibri" w:cs="Times New Roman"/>
              <w:color w:val="808080"/>
              <w:sz w:val="18"/>
            </w:rPr>
          </w:pPr>
          <w:r w:rsidRPr="00E610BC">
            <w:rPr>
              <w:rFonts w:ascii="Calibri" w:eastAsia="Calibri" w:hAnsi="Calibri" w:cs="Times New Roman"/>
              <w:color w:val="808080"/>
              <w:sz w:val="18"/>
            </w:rPr>
            <w:t>Tel. OV3: 011 79 93 30</w:t>
          </w:r>
        </w:p>
        <w:p w14:paraId="6F737DBB" w14:textId="77777777" w:rsidR="00824B21" w:rsidRPr="00E610BC" w:rsidRDefault="00824B21" w:rsidP="00824B21">
          <w:pPr>
            <w:keepLines/>
            <w:rPr>
              <w:rFonts w:ascii="Calibri" w:eastAsia="Calibri" w:hAnsi="Calibri" w:cs="Times New Roman"/>
              <w:b/>
              <w:color w:val="808080"/>
            </w:rPr>
          </w:pPr>
          <w:r w:rsidRPr="00E610BC">
            <w:rPr>
              <w:rFonts w:ascii="Calibri" w:eastAsia="Calibri" w:hAnsi="Calibri" w:cs="Times New Roman"/>
              <w:color w:val="808080"/>
              <w:sz w:val="18"/>
            </w:rPr>
            <w:t>Tel. OV4: 011 79 93 70</w:t>
          </w:r>
        </w:p>
      </w:tc>
      <w:tc>
        <w:tcPr>
          <w:tcW w:w="1122" w:type="pct"/>
          <w:tcBorders>
            <w:top w:val="single" w:sz="4" w:space="0" w:color="229655"/>
            <w:bottom w:val="single" w:sz="24" w:space="0" w:color="229655"/>
          </w:tcBorders>
          <w:vAlign w:val="center"/>
        </w:tcPr>
        <w:p w14:paraId="3CAB5A88" w14:textId="77777777" w:rsidR="00824B21" w:rsidRPr="00E610BC" w:rsidRDefault="00824B21" w:rsidP="00824B21">
          <w:pPr>
            <w:keepLines/>
            <w:rPr>
              <w:rFonts w:ascii="Calibri" w:eastAsia="Calibri" w:hAnsi="Calibri" w:cs="Times New Roman"/>
              <w:color w:val="808080"/>
              <w:sz w:val="18"/>
            </w:rPr>
          </w:pPr>
          <w:r w:rsidRPr="00E610BC">
            <w:rPr>
              <w:rFonts w:ascii="Calibri" w:eastAsia="Calibri" w:hAnsi="Calibri" w:cs="Times New Roman"/>
              <w:color w:val="808080"/>
              <w:sz w:val="18"/>
            </w:rPr>
            <w:t>Duinenstraat 1</w:t>
          </w:r>
        </w:p>
        <w:p w14:paraId="14BCE6F4" w14:textId="77777777" w:rsidR="00824B21" w:rsidRPr="00E610BC" w:rsidRDefault="00824B21" w:rsidP="00824B21">
          <w:pPr>
            <w:keepLines/>
            <w:rPr>
              <w:rFonts w:ascii="Calibri" w:eastAsia="Calibri" w:hAnsi="Calibri" w:cs="Times New Roman"/>
              <w:b/>
              <w:color w:val="808080"/>
            </w:rPr>
          </w:pPr>
          <w:r w:rsidRPr="00E610BC">
            <w:rPr>
              <w:rFonts w:ascii="Calibri" w:eastAsia="Calibri" w:hAnsi="Calibri" w:cs="Times New Roman"/>
              <w:color w:val="808080"/>
              <w:sz w:val="18"/>
            </w:rPr>
            <w:t>BE-3920 Lommel</w:t>
          </w:r>
        </w:p>
      </w:tc>
      <w:tc>
        <w:tcPr>
          <w:tcW w:w="1166" w:type="pct"/>
          <w:tcBorders>
            <w:top w:val="single" w:sz="4" w:space="0" w:color="229655"/>
            <w:bottom w:val="single" w:sz="24" w:space="0" w:color="229655"/>
          </w:tcBorders>
          <w:vAlign w:val="center"/>
        </w:tcPr>
        <w:p w14:paraId="2DF4E66C" w14:textId="77777777" w:rsidR="00824B21" w:rsidRPr="00E610BC" w:rsidRDefault="00824B21" w:rsidP="00824B21">
          <w:pPr>
            <w:keepLines/>
            <w:rPr>
              <w:rFonts w:ascii="Calibri" w:eastAsia="Calibri" w:hAnsi="Calibri" w:cs="Times New Roman"/>
              <w:color w:val="808080"/>
              <w:sz w:val="18"/>
            </w:rPr>
          </w:pPr>
          <w:r w:rsidRPr="00E610BC">
            <w:rPr>
              <w:rFonts w:ascii="Calibri" w:eastAsia="Calibri" w:hAnsi="Calibri" w:cs="Times New Roman"/>
              <w:color w:val="808080"/>
              <w:sz w:val="18"/>
            </w:rPr>
            <w:t>www.provilion.be</w:t>
          </w:r>
        </w:p>
        <w:p w14:paraId="27389786" w14:textId="77777777" w:rsidR="00824B21" w:rsidRPr="00E610BC" w:rsidRDefault="00824B21" w:rsidP="00824B21">
          <w:pPr>
            <w:keepLines/>
            <w:rPr>
              <w:rFonts w:ascii="Calibri" w:eastAsia="Calibri" w:hAnsi="Calibri" w:cs="Times New Roman"/>
              <w:b/>
              <w:color w:val="808080"/>
            </w:rPr>
          </w:pPr>
          <w:r w:rsidRPr="00E610BC">
            <w:rPr>
              <w:rFonts w:ascii="Calibri" w:eastAsia="Calibri" w:hAnsi="Calibri" w:cs="Times New Roman"/>
              <w:color w:val="808080"/>
              <w:sz w:val="18"/>
            </w:rPr>
            <w:t>info@provilion.be</w:t>
          </w:r>
        </w:p>
      </w:tc>
      <w:tc>
        <w:tcPr>
          <w:tcW w:w="121" w:type="pct"/>
          <w:tcBorders>
            <w:left w:val="nil"/>
          </w:tcBorders>
        </w:tcPr>
        <w:p w14:paraId="4119C4CC" w14:textId="77777777" w:rsidR="00824B21" w:rsidRPr="00E610BC" w:rsidRDefault="00824B21" w:rsidP="00824B21">
          <w:pPr>
            <w:keepLines/>
            <w:rPr>
              <w:rFonts w:ascii="Calibri" w:eastAsia="Calibri" w:hAnsi="Calibri" w:cs="Times New Roman"/>
            </w:rPr>
          </w:pPr>
        </w:p>
      </w:tc>
      <w:tc>
        <w:tcPr>
          <w:tcW w:w="1583" w:type="pct"/>
          <w:tcBorders>
            <w:top w:val="single" w:sz="4" w:space="0" w:color="229655"/>
            <w:bottom w:val="single" w:sz="24" w:space="0" w:color="229655"/>
          </w:tcBorders>
          <w:vAlign w:val="center"/>
        </w:tcPr>
        <w:p w14:paraId="149FAD24" w14:textId="77777777" w:rsidR="00824B21" w:rsidRPr="00E610BC" w:rsidRDefault="00824B21" w:rsidP="00824B21">
          <w:pPr>
            <w:keepLines/>
            <w:rPr>
              <w:rFonts w:ascii="Calibri" w:eastAsia="Calibri" w:hAnsi="Calibri" w:cs="Times New Roman"/>
            </w:rPr>
          </w:pPr>
          <w:r>
            <w:rPr>
              <w:noProof/>
              <w:lang w:eastAsia="nl-BE"/>
            </w:rPr>
            <w:drawing>
              <wp:inline distT="0" distB="0" distL="0" distR="0" wp14:anchorId="3AF47591" wp14:editId="4F4F1AC2">
                <wp:extent cx="1839433" cy="422275"/>
                <wp:effectExtent l="0" t="0" r="8890" b="0"/>
                <wp:docPr id="4" name="Afbeelding 4" descr="Afbeelding met Lettertype, Graphics, grafische vormgeving, logo&#10;&#10;Automatisch gegenereerde beschrijvi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Afbeelding 4" descr="Afbeelding met Lettertype, Graphics, grafische vormgeving, logo&#10;&#10;Automatisch gegenereerde beschrijvi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6355" t="19973" r="16279" b="21833"/>
                        <a:stretch/>
                      </pic:blipFill>
                      <pic:spPr bwMode="auto">
                        <a:xfrm>
                          <a:off x="0" y="0"/>
                          <a:ext cx="1885652" cy="43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45F5566C" w14:textId="77777777" w:rsidR="00824B21" w:rsidRPr="00824B21" w:rsidRDefault="00824B21" w:rsidP="00824B2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4D2C76" w14:textId="77777777" w:rsidR="00DC1499" w:rsidRDefault="00DC1499" w:rsidP="00824B21">
      <w:pPr>
        <w:spacing w:after="0" w:line="240" w:lineRule="auto"/>
      </w:pPr>
      <w:r>
        <w:separator/>
      </w:r>
    </w:p>
  </w:footnote>
  <w:footnote w:type="continuationSeparator" w:id="0">
    <w:p w14:paraId="7CB64C13" w14:textId="77777777" w:rsidR="00DC1499" w:rsidRDefault="00DC1499" w:rsidP="00824B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C74472" w14:textId="77777777" w:rsidR="00824B21" w:rsidRDefault="00824B21">
    <w:pPr>
      <w:pStyle w:val="Koptekst"/>
    </w:pPr>
    <w:r>
      <w:rPr>
        <w:noProof/>
        <w:lang w:eastAsia="nl-BE"/>
      </w:rPr>
      <w:drawing>
        <wp:inline distT="0" distB="0" distL="0" distR="0" wp14:anchorId="5F117C94" wp14:editId="3CE5121B">
          <wp:extent cx="1839433" cy="422275"/>
          <wp:effectExtent l="0" t="0" r="8890" b="0"/>
          <wp:docPr id="5" name="Afbeelding 5" descr="Afbeelding met Lettertype, Graphics, grafische vormgeving, logo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fbeelding 5" descr="Afbeelding met Lettertype, Graphics, grafische vormgeving, logo&#10;&#10;Automatisch gegenereerde beschrijvi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355" t="19973" r="16279" b="21833"/>
                  <a:stretch/>
                </pic:blipFill>
                <pic:spPr bwMode="auto">
                  <a:xfrm>
                    <a:off x="0" y="0"/>
                    <a:ext cx="1885652" cy="4328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3E99D049" w14:textId="77777777" w:rsidR="00824B21" w:rsidRDefault="00824B21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8E0533"/>
    <w:multiLevelType w:val="hybridMultilevel"/>
    <w:tmpl w:val="62EA20C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11404F"/>
    <w:multiLevelType w:val="hybridMultilevel"/>
    <w:tmpl w:val="B798DDDA"/>
    <w:lvl w:ilvl="0" w:tplc="08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1E2319C"/>
    <w:multiLevelType w:val="hybridMultilevel"/>
    <w:tmpl w:val="EC34172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0B724E"/>
    <w:multiLevelType w:val="hybridMultilevel"/>
    <w:tmpl w:val="D9F66BA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593051"/>
    <w:multiLevelType w:val="hybridMultilevel"/>
    <w:tmpl w:val="82FEF26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A31C27"/>
    <w:multiLevelType w:val="hybridMultilevel"/>
    <w:tmpl w:val="0E5AFBA6"/>
    <w:lvl w:ilvl="0" w:tplc="C7BE56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742C29"/>
    <w:multiLevelType w:val="hybridMultilevel"/>
    <w:tmpl w:val="9378001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6253987">
    <w:abstractNumId w:val="6"/>
  </w:num>
  <w:num w:numId="2" w16cid:durableId="1162040491">
    <w:abstractNumId w:val="5"/>
  </w:num>
  <w:num w:numId="3" w16cid:durableId="727605146">
    <w:abstractNumId w:val="4"/>
  </w:num>
  <w:num w:numId="4" w16cid:durableId="2000886883">
    <w:abstractNumId w:val="0"/>
  </w:num>
  <w:num w:numId="5" w16cid:durableId="1878084334">
    <w:abstractNumId w:val="2"/>
  </w:num>
  <w:num w:numId="6" w16cid:durableId="11341522">
    <w:abstractNumId w:val="3"/>
  </w:num>
  <w:num w:numId="7" w16cid:durableId="4664356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8E4"/>
    <w:rsid w:val="000228A8"/>
    <w:rsid w:val="00036D8F"/>
    <w:rsid w:val="00064A36"/>
    <w:rsid w:val="000941B3"/>
    <w:rsid w:val="000E152F"/>
    <w:rsid w:val="00163831"/>
    <w:rsid w:val="001B6C1E"/>
    <w:rsid w:val="001C5950"/>
    <w:rsid w:val="001F4716"/>
    <w:rsid w:val="00224451"/>
    <w:rsid w:val="00247B07"/>
    <w:rsid w:val="002A4EA6"/>
    <w:rsid w:val="002B14B8"/>
    <w:rsid w:val="002B64BD"/>
    <w:rsid w:val="002C2D6D"/>
    <w:rsid w:val="002F2275"/>
    <w:rsid w:val="00337EDB"/>
    <w:rsid w:val="003B3A52"/>
    <w:rsid w:val="003D1378"/>
    <w:rsid w:val="00444430"/>
    <w:rsid w:val="004864A6"/>
    <w:rsid w:val="004B1BF2"/>
    <w:rsid w:val="004F3992"/>
    <w:rsid w:val="004F497E"/>
    <w:rsid w:val="0054693F"/>
    <w:rsid w:val="005538AC"/>
    <w:rsid w:val="0055397F"/>
    <w:rsid w:val="00586B51"/>
    <w:rsid w:val="005A1146"/>
    <w:rsid w:val="005F4F52"/>
    <w:rsid w:val="005F69D5"/>
    <w:rsid w:val="00611D97"/>
    <w:rsid w:val="006351FB"/>
    <w:rsid w:val="0068700B"/>
    <w:rsid w:val="006A67DF"/>
    <w:rsid w:val="006A78E4"/>
    <w:rsid w:val="006B7F68"/>
    <w:rsid w:val="00701FB6"/>
    <w:rsid w:val="00776B74"/>
    <w:rsid w:val="0082094F"/>
    <w:rsid w:val="00824B21"/>
    <w:rsid w:val="00885F31"/>
    <w:rsid w:val="008E1411"/>
    <w:rsid w:val="008E4230"/>
    <w:rsid w:val="008E58F5"/>
    <w:rsid w:val="008F5D7B"/>
    <w:rsid w:val="00913C3E"/>
    <w:rsid w:val="0092374D"/>
    <w:rsid w:val="0093085F"/>
    <w:rsid w:val="0097592B"/>
    <w:rsid w:val="00976F9F"/>
    <w:rsid w:val="00977913"/>
    <w:rsid w:val="009C5A30"/>
    <w:rsid w:val="00A30A32"/>
    <w:rsid w:val="00A42288"/>
    <w:rsid w:val="00A81CA9"/>
    <w:rsid w:val="00A878FB"/>
    <w:rsid w:val="00A9022B"/>
    <w:rsid w:val="00AD40D5"/>
    <w:rsid w:val="00B47054"/>
    <w:rsid w:val="00B60FE0"/>
    <w:rsid w:val="00B70811"/>
    <w:rsid w:val="00B7586A"/>
    <w:rsid w:val="00C34703"/>
    <w:rsid w:val="00C5042E"/>
    <w:rsid w:val="00C821EE"/>
    <w:rsid w:val="00D46A14"/>
    <w:rsid w:val="00D91F36"/>
    <w:rsid w:val="00DC1499"/>
    <w:rsid w:val="00DC1AAE"/>
    <w:rsid w:val="00DC3EC9"/>
    <w:rsid w:val="00DC6734"/>
    <w:rsid w:val="00E07EC1"/>
    <w:rsid w:val="00E12EEC"/>
    <w:rsid w:val="00E67CC1"/>
    <w:rsid w:val="00E74F16"/>
    <w:rsid w:val="00ED7C00"/>
    <w:rsid w:val="00F4309C"/>
    <w:rsid w:val="00F738CA"/>
    <w:rsid w:val="00F76B20"/>
    <w:rsid w:val="00F837BD"/>
    <w:rsid w:val="00FB6204"/>
    <w:rsid w:val="00FB6E7A"/>
    <w:rsid w:val="00FC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8BD9DC"/>
  <w15:chartTrackingRefBased/>
  <w15:docId w15:val="{1572DBCC-64D5-4B86-B982-87BF6ACFF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824B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24B21"/>
  </w:style>
  <w:style w:type="paragraph" w:styleId="Voettekst">
    <w:name w:val="footer"/>
    <w:basedOn w:val="Standaard"/>
    <w:link w:val="VoettekstChar"/>
    <w:uiPriority w:val="99"/>
    <w:unhideWhenUsed/>
    <w:rsid w:val="00824B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24B21"/>
  </w:style>
  <w:style w:type="table" w:styleId="Tabelraster">
    <w:name w:val="Table Grid"/>
    <w:basedOn w:val="Standaardtabel"/>
    <w:uiPriority w:val="39"/>
    <w:rsid w:val="00824B2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FC7D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ssi\OneDrive\Documenten\Aangepaste%20Office-sjablonen\Sjabloon%20Provilion%201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Sjabloon Provilion 1</Template>
  <TotalTime>0</TotalTime>
  <Pages>1</Pages>
  <Words>65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</dc:creator>
  <cp:keywords/>
  <dc:description/>
  <cp:lastModifiedBy>Jessica Segers</cp:lastModifiedBy>
  <cp:revision>7</cp:revision>
  <dcterms:created xsi:type="dcterms:W3CDTF">2024-02-28T13:30:00Z</dcterms:created>
  <dcterms:modified xsi:type="dcterms:W3CDTF">2024-05-13T13:35:00Z</dcterms:modified>
</cp:coreProperties>
</file>